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D5" w:rsidRDefault="003276D5" w:rsidP="00831830">
      <w:pPr>
        <w:spacing w:beforeLines="150" w:afterLines="150" w:line="48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填表说明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1</w:t>
      </w:r>
      <w:r w:rsidRPr="003B372F">
        <w:rPr>
          <w:rFonts w:cs="宋体" w:hint="eastAsia"/>
          <w:b/>
          <w:bCs/>
          <w:sz w:val="28"/>
          <w:szCs w:val="28"/>
        </w:rPr>
        <w:t>、如暂时未取得雅思</w:t>
      </w:r>
      <w:r w:rsidRPr="003B372F">
        <w:rPr>
          <w:rFonts w:cs="宋体"/>
          <w:b/>
          <w:bCs/>
          <w:sz w:val="28"/>
          <w:szCs w:val="28"/>
        </w:rPr>
        <w:t>/</w:t>
      </w:r>
      <w:r w:rsidRPr="003B372F">
        <w:rPr>
          <w:rFonts w:cs="宋体" w:hint="eastAsia"/>
          <w:b/>
          <w:bCs/>
          <w:sz w:val="28"/>
          <w:szCs w:val="28"/>
        </w:rPr>
        <w:t>托福</w:t>
      </w:r>
      <w:r w:rsidRPr="003B372F">
        <w:rPr>
          <w:rFonts w:cs="宋体"/>
          <w:b/>
          <w:bCs/>
          <w:sz w:val="28"/>
          <w:szCs w:val="28"/>
        </w:rPr>
        <w:t>/GRE</w:t>
      </w:r>
      <w:r w:rsidRPr="003B372F">
        <w:rPr>
          <w:rFonts w:cs="宋体" w:hint="eastAsia"/>
          <w:b/>
          <w:bCs/>
          <w:sz w:val="28"/>
          <w:szCs w:val="28"/>
        </w:rPr>
        <w:t>成绩，可填无；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2</w:t>
      </w:r>
      <w:r w:rsidRPr="003B372F">
        <w:rPr>
          <w:rFonts w:cs="宋体" w:hint="eastAsia"/>
          <w:b/>
          <w:bCs/>
          <w:sz w:val="28"/>
          <w:szCs w:val="28"/>
        </w:rPr>
        <w:t>、申请高校、海外导师等信息若仍未取得，可暂时不填写；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3</w:t>
      </w:r>
      <w:r w:rsidRPr="003B372F">
        <w:rPr>
          <w:rFonts w:cs="宋体" w:hint="eastAsia"/>
          <w:b/>
          <w:bCs/>
          <w:sz w:val="28"/>
          <w:szCs w:val="28"/>
        </w:rPr>
        <w:t>、研修计划和单位推荐意见请按照要求内容填写；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4</w:t>
      </w:r>
      <w:r w:rsidRPr="003B372F">
        <w:rPr>
          <w:rFonts w:cs="宋体" w:hint="eastAsia"/>
          <w:b/>
          <w:bCs/>
          <w:sz w:val="28"/>
          <w:szCs w:val="28"/>
        </w:rPr>
        <w:t>、该表需双面打印！请按顺序审核签字盖章（需明确签署“同意推荐”字样）</w:t>
      </w:r>
      <w:r w:rsidRPr="003B372F">
        <w:rPr>
          <w:rFonts w:cs="宋体"/>
          <w:b/>
          <w:bCs/>
          <w:sz w:val="28"/>
          <w:szCs w:val="28"/>
        </w:rPr>
        <w:t xml:space="preserve">, </w:t>
      </w:r>
      <w:r w:rsidRPr="003B372F">
        <w:rPr>
          <w:rFonts w:cs="宋体" w:hint="eastAsia"/>
          <w:b/>
          <w:bCs/>
          <w:sz w:val="28"/>
          <w:szCs w:val="28"/>
        </w:rPr>
        <w:t>纸质档送交至国际合作交流处办公室（校本部二办公区</w:t>
      </w:r>
      <w:r w:rsidRPr="003B372F">
        <w:rPr>
          <w:rFonts w:cs="宋体"/>
          <w:b/>
          <w:bCs/>
          <w:sz w:val="28"/>
          <w:szCs w:val="28"/>
        </w:rPr>
        <w:t>204</w:t>
      </w:r>
      <w:r w:rsidRPr="003B372F">
        <w:rPr>
          <w:rFonts w:cs="宋体" w:hint="eastAsia"/>
          <w:b/>
          <w:bCs/>
          <w:sz w:val="28"/>
          <w:szCs w:val="28"/>
        </w:rPr>
        <w:t>）。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5</w:t>
      </w:r>
      <w:r w:rsidRPr="003B372F">
        <w:rPr>
          <w:rFonts w:cs="宋体" w:hint="eastAsia"/>
          <w:b/>
          <w:bCs/>
          <w:sz w:val="28"/>
          <w:szCs w:val="28"/>
        </w:rPr>
        <w:t>、此表填写后请将电子档发送至</w:t>
      </w:r>
      <w:r w:rsidRPr="003B372F">
        <w:rPr>
          <w:rFonts w:cs="宋体"/>
          <w:b/>
          <w:bCs/>
          <w:sz w:val="28"/>
          <w:szCs w:val="28"/>
        </w:rPr>
        <w:t>sccmgjc@126.com</w:t>
      </w:r>
      <w:r w:rsidRPr="003B372F">
        <w:rPr>
          <w:rFonts w:cs="宋体" w:hint="eastAsia"/>
          <w:b/>
          <w:bCs/>
          <w:sz w:val="28"/>
          <w:szCs w:val="28"/>
        </w:rPr>
        <w:t>。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6</w:t>
      </w:r>
      <w:r w:rsidRPr="003B372F">
        <w:rPr>
          <w:rFonts w:cs="宋体" w:hint="eastAsia"/>
          <w:b/>
          <w:bCs/>
          <w:sz w:val="28"/>
          <w:szCs w:val="28"/>
        </w:rPr>
        <w:t>、相关问题可咨询</w:t>
      </w:r>
      <w:r w:rsidRPr="003B372F">
        <w:rPr>
          <w:rFonts w:cs="宋体"/>
          <w:b/>
          <w:bCs/>
          <w:sz w:val="28"/>
          <w:szCs w:val="28"/>
        </w:rPr>
        <w:t>QQ</w:t>
      </w:r>
      <w:r w:rsidRPr="003B372F">
        <w:rPr>
          <w:rFonts w:cs="宋体" w:hint="eastAsia"/>
          <w:b/>
          <w:bCs/>
          <w:sz w:val="28"/>
          <w:szCs w:val="28"/>
        </w:rPr>
        <w:t>：</w:t>
      </w:r>
      <w:r w:rsidRPr="003B372F">
        <w:rPr>
          <w:rFonts w:cs="宋体"/>
          <w:b/>
          <w:bCs/>
          <w:sz w:val="28"/>
          <w:szCs w:val="28"/>
        </w:rPr>
        <w:t>214099059</w:t>
      </w:r>
      <w:r w:rsidRPr="003B372F">
        <w:rPr>
          <w:rFonts w:cs="宋体" w:hint="eastAsia"/>
          <w:b/>
          <w:bCs/>
          <w:sz w:val="28"/>
          <w:szCs w:val="28"/>
        </w:rPr>
        <w:t>，电话</w:t>
      </w:r>
      <w:r w:rsidRPr="003B372F">
        <w:rPr>
          <w:rFonts w:cs="宋体"/>
          <w:b/>
          <w:bCs/>
          <w:sz w:val="28"/>
          <w:szCs w:val="28"/>
        </w:rPr>
        <w:t>85430297</w:t>
      </w:r>
    </w:p>
    <w:p w:rsidR="003276D5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7</w:t>
      </w:r>
      <w:r w:rsidRPr="003B372F">
        <w:rPr>
          <w:rFonts w:cs="宋体" w:hint="eastAsia"/>
          <w:b/>
          <w:bCs/>
          <w:sz w:val="28"/>
          <w:szCs w:val="28"/>
        </w:rPr>
        <w:t>、为确保能够及时联系，申请者在出国之前请不要更换手机号码。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8</w:t>
      </w:r>
      <w:r>
        <w:rPr>
          <w:rFonts w:cs="宋体" w:hint="eastAsia"/>
          <w:b/>
          <w:bCs/>
          <w:sz w:val="28"/>
          <w:szCs w:val="28"/>
        </w:rPr>
        <w:t>、</w:t>
      </w:r>
      <w:r w:rsidRPr="003B372F">
        <w:rPr>
          <w:rFonts w:cs="宋体" w:hint="eastAsia"/>
          <w:b/>
          <w:bCs/>
          <w:sz w:val="28"/>
          <w:szCs w:val="28"/>
        </w:rPr>
        <w:t>附件：国外正式邀请信复印件一份</w:t>
      </w:r>
      <w:r w:rsidRPr="003B372F">
        <w:rPr>
          <w:rFonts w:cs="宋体"/>
          <w:b/>
          <w:bCs/>
          <w:sz w:val="28"/>
          <w:szCs w:val="28"/>
        </w:rPr>
        <w:t>(</w:t>
      </w:r>
      <w:r w:rsidRPr="003B372F">
        <w:rPr>
          <w:rFonts w:cs="宋体" w:hint="eastAsia"/>
          <w:b/>
          <w:bCs/>
          <w:sz w:val="28"/>
          <w:szCs w:val="28"/>
        </w:rPr>
        <w:t>除英文外，另附翻译件一份</w:t>
      </w:r>
      <w:r w:rsidRPr="003B372F">
        <w:rPr>
          <w:rFonts w:cs="宋体"/>
          <w:b/>
          <w:bCs/>
          <w:sz w:val="28"/>
          <w:szCs w:val="28"/>
        </w:rPr>
        <w:t>)</w:t>
      </w:r>
    </w:p>
    <w:p w:rsidR="003276D5" w:rsidRPr="003B372F" w:rsidRDefault="003276D5" w:rsidP="00831830">
      <w:pPr>
        <w:spacing w:beforeLines="150" w:afterLines="150" w:line="480" w:lineRule="exact"/>
        <w:ind w:firstLineChars="147" w:firstLine="531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br w:type="page"/>
      </w:r>
      <w:r w:rsidRPr="003B372F">
        <w:rPr>
          <w:rFonts w:ascii="华文中宋" w:eastAsia="华文中宋" w:hAnsi="华文中宋" w:cs="宋体" w:hint="eastAsia"/>
          <w:b/>
          <w:bCs/>
          <w:sz w:val="36"/>
          <w:szCs w:val="36"/>
        </w:rPr>
        <w:t>四川音乐学院教师出国（境）进修</w:t>
      </w:r>
      <w:r w:rsidRPr="003B372F">
        <w:rPr>
          <w:rFonts w:ascii="华文中宋" w:eastAsia="华文中宋" w:hAnsi="华文中宋"/>
          <w:b/>
          <w:bCs/>
          <w:sz w:val="36"/>
          <w:szCs w:val="36"/>
        </w:rPr>
        <w:t>/</w:t>
      </w:r>
      <w:r w:rsidRPr="003B372F">
        <w:rPr>
          <w:rFonts w:ascii="华文中宋" w:eastAsia="华文中宋" w:hAnsi="华文中宋" w:cs="宋体" w:hint="eastAsia"/>
          <w:b/>
          <w:bCs/>
          <w:sz w:val="36"/>
          <w:szCs w:val="36"/>
        </w:rPr>
        <w:t>工作申请表</w:t>
      </w:r>
    </w:p>
    <w:p w:rsidR="003276D5" w:rsidRPr="003B372F" w:rsidRDefault="003276D5" w:rsidP="00831830">
      <w:pPr>
        <w:spacing w:beforeLines="30" w:afterLines="50" w:line="480" w:lineRule="exact"/>
        <w:ind w:leftChars="-257" w:left="-5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 xml:space="preserve">  </w:t>
      </w:r>
      <w:r w:rsidRPr="003B372F">
        <w:rPr>
          <w:rFonts w:ascii="仿宋" w:eastAsia="仿宋" w:hAnsi="仿宋" w:cs="宋体" w:hint="eastAsia"/>
          <w:sz w:val="24"/>
          <w:szCs w:val="24"/>
        </w:rPr>
        <w:t>出国方式：</w:t>
      </w:r>
      <w:r w:rsidRPr="003B372F">
        <w:rPr>
          <w:rFonts w:ascii="仿宋" w:eastAsia="仿宋" w:hAnsi="仿宋" w:cs="宋体"/>
          <w:sz w:val="24"/>
          <w:szCs w:val="24"/>
        </w:rPr>
        <w:t xml:space="preserve"> </w:t>
      </w:r>
      <w:r w:rsidRPr="003B372F">
        <w:rPr>
          <w:rFonts w:ascii="仿宋" w:eastAsia="仿宋" w:hAnsi="仿宋" w:cs="宋体" w:hint="eastAsia"/>
          <w:sz w:val="24"/>
          <w:szCs w:val="24"/>
        </w:rPr>
        <w:t>国家公派□</w:t>
      </w:r>
      <w:r w:rsidRPr="003B372F">
        <w:rPr>
          <w:rFonts w:ascii="仿宋" w:eastAsia="仿宋" w:hAnsi="仿宋" w:cs="宋体"/>
          <w:sz w:val="24"/>
          <w:szCs w:val="24"/>
        </w:rPr>
        <w:t xml:space="preserve">   </w:t>
      </w:r>
      <w:r w:rsidRPr="003B372F">
        <w:rPr>
          <w:rFonts w:ascii="仿宋" w:eastAsia="仿宋" w:hAnsi="仿宋" w:cs="宋体" w:hint="eastAsia"/>
          <w:sz w:val="24"/>
          <w:szCs w:val="24"/>
        </w:rPr>
        <w:t>学校公派□</w:t>
      </w:r>
      <w:r w:rsidRPr="003B372F">
        <w:rPr>
          <w:rFonts w:ascii="仿宋" w:eastAsia="仿宋" w:hAnsi="仿宋" w:cs="宋体"/>
          <w:sz w:val="24"/>
          <w:szCs w:val="24"/>
        </w:rPr>
        <w:t xml:space="preserve">   </w:t>
      </w:r>
      <w:r w:rsidRPr="003B372F">
        <w:rPr>
          <w:rFonts w:ascii="仿宋" w:eastAsia="仿宋" w:hAnsi="仿宋" w:cs="宋体" w:hint="eastAsia"/>
          <w:sz w:val="24"/>
          <w:szCs w:val="24"/>
        </w:rPr>
        <w:t>自筹经费□</w:t>
      </w:r>
      <w:r w:rsidRPr="003B372F">
        <w:rPr>
          <w:rFonts w:ascii="仿宋" w:eastAsia="仿宋" w:hAnsi="仿宋" w:cs="宋体"/>
          <w:sz w:val="24"/>
          <w:szCs w:val="24"/>
        </w:rPr>
        <w:t xml:space="preserve">          </w:t>
      </w:r>
      <w:r w:rsidRPr="003B372F">
        <w:rPr>
          <w:rFonts w:ascii="仿宋" w:eastAsia="仿宋" w:hAnsi="仿宋" w:cs="宋体" w:hint="eastAsia"/>
          <w:sz w:val="24"/>
          <w:szCs w:val="24"/>
        </w:rPr>
        <w:t>填表日期：</w:t>
      </w:r>
      <w:r w:rsidRPr="003B372F">
        <w:rPr>
          <w:rFonts w:ascii="仿宋" w:eastAsia="仿宋" w:hAnsi="仿宋" w:cs="宋体"/>
          <w:sz w:val="24"/>
          <w:szCs w:val="24"/>
        </w:rPr>
        <w:t xml:space="preserve"> </w:t>
      </w:r>
    </w:p>
    <w:tbl>
      <w:tblPr>
        <w:tblW w:w="10349" w:type="dxa"/>
        <w:tblInd w:w="-88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/>
      </w:tblPr>
      <w:tblGrid>
        <w:gridCol w:w="1560"/>
        <w:gridCol w:w="835"/>
        <w:gridCol w:w="563"/>
        <w:gridCol w:w="445"/>
        <w:gridCol w:w="125"/>
        <w:gridCol w:w="708"/>
        <w:gridCol w:w="1275"/>
        <w:gridCol w:w="299"/>
        <w:gridCol w:w="1131"/>
        <w:gridCol w:w="6"/>
        <w:gridCol w:w="847"/>
        <w:gridCol w:w="160"/>
        <w:gridCol w:w="404"/>
        <w:gridCol w:w="429"/>
        <w:gridCol w:w="1562"/>
      </w:tblGrid>
      <w:tr w:rsidR="003276D5" w:rsidRPr="003B372F" w:rsidTr="00015180">
        <w:trPr>
          <w:cantSplit/>
          <w:trHeight w:val="583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职工号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在编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人事代理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校聘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583"/>
        </w:trPr>
        <w:tc>
          <w:tcPr>
            <w:tcW w:w="1560" w:type="dxa"/>
            <w:vAlign w:val="center"/>
          </w:tcPr>
          <w:p w:rsidR="003276D5" w:rsidRPr="003B372F" w:rsidRDefault="003276D5" w:rsidP="00E116E7">
            <w:pPr>
              <w:ind w:leftChars="-87" w:left="-183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所在院系</w:t>
            </w:r>
          </w:p>
          <w:p w:rsidR="003276D5" w:rsidRPr="003B372F" w:rsidRDefault="003276D5" w:rsidP="00E116E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（部门）</w:t>
            </w:r>
          </w:p>
        </w:tc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岗位类别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（专业技术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管理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教辅）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参加本校</w:t>
            </w:r>
          </w:p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工作时间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19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398" w:type="dxa"/>
            <w:gridSpan w:val="2"/>
            <w:vAlign w:val="center"/>
          </w:tcPr>
          <w:p w:rsidR="003276D5" w:rsidRPr="003B372F" w:rsidRDefault="003276D5" w:rsidP="002B0C07">
            <w:pPr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leftChars="-58" w:left="-122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leftChars="-58" w:left="-122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3276D5" w:rsidRPr="003B372F" w:rsidRDefault="003276D5" w:rsidP="002B0C07">
            <w:pPr>
              <w:spacing w:line="240" w:lineRule="exact"/>
              <w:ind w:leftChars="-58" w:left="-122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专业技术职务及聘任时间</w:t>
            </w:r>
          </w:p>
        </w:tc>
        <w:tc>
          <w:tcPr>
            <w:tcW w:w="3408" w:type="dxa"/>
            <w:gridSpan w:val="6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13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ind w:leftChars="-87" w:left="-183" w:rightChars="-24" w:right="-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01518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家庭电话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3276D5" w:rsidRPr="003B372F" w:rsidRDefault="003276D5" w:rsidP="002B0C07">
            <w:pPr>
              <w:ind w:leftChars="-50" w:left="-105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/>
                <w:sz w:val="24"/>
                <w:szCs w:val="24"/>
              </w:rPr>
              <w:t>Email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地址</w:t>
            </w:r>
          </w:p>
        </w:tc>
        <w:tc>
          <w:tcPr>
            <w:tcW w:w="3408" w:type="dxa"/>
            <w:gridSpan w:val="6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07"/>
        </w:trPr>
        <w:tc>
          <w:tcPr>
            <w:tcW w:w="1560" w:type="dxa"/>
            <w:vAlign w:val="center"/>
          </w:tcPr>
          <w:p w:rsidR="003276D5" w:rsidRPr="003B372F" w:rsidRDefault="003276D5" w:rsidP="003B372F">
            <w:pPr>
              <w:spacing w:line="240" w:lineRule="exact"/>
              <w:ind w:leftChars="-51" w:left="507" w:rightChars="-44" w:right="-92" w:hanging="61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前往国别</w:t>
            </w:r>
          </w:p>
        </w:tc>
        <w:tc>
          <w:tcPr>
            <w:tcW w:w="1398" w:type="dxa"/>
            <w:gridSpan w:val="2"/>
            <w:vAlign w:val="center"/>
          </w:tcPr>
          <w:p w:rsidR="003276D5" w:rsidRPr="003B372F" w:rsidRDefault="003276D5" w:rsidP="002B0C07">
            <w:pPr>
              <w:ind w:leftChars="-87" w:left="-183" w:rightChars="-24" w:right="-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276D5" w:rsidRPr="003B372F" w:rsidRDefault="003276D5" w:rsidP="002B0C07">
            <w:pPr>
              <w:ind w:leftChars="-68" w:left="-14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出国日期</w:t>
            </w:r>
          </w:p>
        </w:tc>
        <w:tc>
          <w:tcPr>
            <w:tcW w:w="1275" w:type="dxa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3276D5" w:rsidRPr="003B372F" w:rsidRDefault="003276D5" w:rsidP="00AB508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学习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工作期限</w:t>
            </w:r>
          </w:p>
        </w:tc>
        <w:tc>
          <w:tcPr>
            <w:tcW w:w="853" w:type="dxa"/>
            <w:gridSpan w:val="2"/>
            <w:vAlign w:val="center"/>
          </w:tcPr>
          <w:p w:rsidR="003276D5" w:rsidRPr="003B372F" w:rsidRDefault="003276D5" w:rsidP="00AB50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3276D5" w:rsidRPr="003B372F" w:rsidRDefault="003276D5" w:rsidP="002B0C07">
            <w:pPr>
              <w:ind w:leftChars="-45" w:left="-94" w:rightChars="-51" w:right="-107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从事专业领域</w:t>
            </w:r>
          </w:p>
        </w:tc>
        <w:tc>
          <w:tcPr>
            <w:tcW w:w="1562" w:type="dxa"/>
            <w:vAlign w:val="center"/>
          </w:tcPr>
          <w:p w:rsidR="003276D5" w:rsidRPr="003B372F" w:rsidRDefault="003276D5" w:rsidP="00AB50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14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出国类别</w:t>
            </w:r>
          </w:p>
        </w:tc>
        <w:tc>
          <w:tcPr>
            <w:tcW w:w="8789" w:type="dxa"/>
            <w:gridSpan w:val="14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合作研究□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攻读学位□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博士后研究□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进修访问□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赴外工作□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其它□</w:t>
            </w:r>
          </w:p>
        </w:tc>
      </w:tr>
      <w:tr w:rsidR="003276D5" w:rsidRPr="003B372F" w:rsidTr="00015180">
        <w:trPr>
          <w:cantSplit/>
          <w:trHeight w:val="728"/>
        </w:trPr>
        <w:tc>
          <w:tcPr>
            <w:tcW w:w="1560" w:type="dxa"/>
            <w:vAlign w:val="center"/>
          </w:tcPr>
          <w:p w:rsidR="003276D5" w:rsidRPr="003B372F" w:rsidRDefault="003276D5" w:rsidP="00015180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邀请单位及排名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（中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英文）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邀请人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728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参加出国进修项目名称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是否获得邀请函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448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spacing w:line="260" w:lineRule="exact"/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外语水平</w:t>
            </w:r>
          </w:p>
        </w:tc>
        <w:tc>
          <w:tcPr>
            <w:tcW w:w="4250" w:type="dxa"/>
            <w:gridSpan w:val="7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276D5" w:rsidRPr="003B372F" w:rsidRDefault="003276D5" w:rsidP="001632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经费来源</w:t>
            </w:r>
          </w:p>
        </w:tc>
        <w:tc>
          <w:tcPr>
            <w:tcW w:w="2555" w:type="dxa"/>
            <w:gridSpan w:val="4"/>
            <w:vAlign w:val="center"/>
          </w:tcPr>
          <w:p w:rsidR="003276D5" w:rsidRPr="001632A0" w:rsidRDefault="003276D5" w:rsidP="00AB508C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留学基金委</w:t>
            </w:r>
            <w:r w:rsidRPr="001632A0">
              <w:rPr>
                <w:rFonts w:ascii="仿宋" w:eastAsia="仿宋" w:hAnsi="仿宋"/>
                <w:color w:val="FF0000"/>
                <w:sz w:val="24"/>
                <w:szCs w:val="24"/>
              </w:rPr>
              <w:t>/</w:t>
            </w: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汉办</w:t>
            </w:r>
            <w:r w:rsidRPr="001632A0">
              <w:rPr>
                <w:rFonts w:ascii="仿宋" w:eastAsia="仿宋" w:hAnsi="仿宋"/>
                <w:color w:val="FF0000"/>
                <w:sz w:val="24"/>
                <w:szCs w:val="24"/>
              </w:rPr>
              <w:t>/</w:t>
            </w: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学校</w:t>
            </w:r>
            <w:r w:rsidRPr="001632A0">
              <w:rPr>
                <w:rFonts w:ascii="仿宋" w:eastAsia="仿宋" w:hAnsi="仿宋"/>
                <w:color w:val="FF0000"/>
                <w:sz w:val="24"/>
                <w:szCs w:val="24"/>
              </w:rPr>
              <w:t>/</w:t>
            </w: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自筹</w:t>
            </w:r>
          </w:p>
        </w:tc>
      </w:tr>
      <w:tr w:rsidR="003276D5" w:rsidRPr="003B372F" w:rsidTr="00015180">
        <w:trPr>
          <w:cantSplit/>
          <w:trHeight w:val="412"/>
        </w:trPr>
        <w:tc>
          <w:tcPr>
            <w:tcW w:w="1560" w:type="dxa"/>
            <w:vAlign w:val="center"/>
          </w:tcPr>
          <w:p w:rsidR="003276D5" w:rsidRPr="003B372F" w:rsidRDefault="003276D5" w:rsidP="00015180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邀请单位地址</w:t>
            </w:r>
          </w:p>
        </w:tc>
        <w:tc>
          <w:tcPr>
            <w:tcW w:w="8789" w:type="dxa"/>
            <w:gridSpan w:val="14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4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国内外工作及学习进修经历（从进入我校起）</w:t>
            </w:r>
          </w:p>
        </w:tc>
        <w:tc>
          <w:tcPr>
            <w:tcW w:w="19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426" w:type="dxa"/>
            <w:gridSpan w:val="7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工作单位或学习进修单位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学习进修所获证书</w:t>
            </w:r>
          </w:p>
        </w:tc>
      </w:tr>
      <w:tr w:rsidR="003276D5" w:rsidRPr="003B372F" w:rsidTr="00015180">
        <w:trPr>
          <w:cantSplit/>
          <w:trHeight w:val="39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5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近两年主要从事的教学科研工作及出国研修的目标和详细计划</w:t>
            </w:r>
          </w:p>
        </w:tc>
      </w:tr>
      <w:tr w:rsidR="003276D5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hint="eastAsia"/>
                <w:sz w:val="18"/>
                <w:szCs w:val="18"/>
              </w:rPr>
              <w:t>一、近两年主要从事的教学科研工作：</w:t>
            </w: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hint="eastAsia"/>
                <w:sz w:val="18"/>
                <w:szCs w:val="18"/>
              </w:rPr>
              <w:t>二、研修计划提纲（</w:t>
            </w:r>
            <w:r w:rsidRPr="003B372F">
              <w:rPr>
                <w:rFonts w:ascii="仿宋" w:eastAsia="仿宋" w:hAnsi="仿宋" w:hint="eastAsia"/>
                <w:sz w:val="18"/>
                <w:szCs w:val="18"/>
                <w:highlight w:val="red"/>
              </w:rPr>
              <w:t>填写后删除提纲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）：①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拟留学专业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(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研究课题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)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在国内外研究情况及水平；②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拟选择的留学国别、留学单位及选择原因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(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应简单评述对方国家及留学单位在申请人所从事学科、专业领域的水平、优势，申请人及所在单位与对方有无合作基础及业务联系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)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；③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达到本次出国学习预期目标的可行性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,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结合本人目前从事的工作及掌握的专业技术知识说明；④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出国学习目的、预期目标、计划、实施方法及所需时间；⑤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学成回国后的工作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学习计划。正文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: (1000-3000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字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.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请使用中文填写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.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可另附页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.)  </w:t>
            </w: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276D5" w:rsidRPr="003B372F" w:rsidTr="00AD53FE">
        <w:trPr>
          <w:cantSplit/>
          <w:trHeight w:val="3259"/>
        </w:trPr>
        <w:tc>
          <w:tcPr>
            <w:tcW w:w="2395" w:type="dxa"/>
            <w:gridSpan w:val="2"/>
            <w:vAlign w:val="center"/>
          </w:tcPr>
          <w:p w:rsidR="003276D5" w:rsidRDefault="003276D5" w:rsidP="00AD53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申请人所在单位行政</w:t>
            </w:r>
          </w:p>
          <w:p w:rsidR="003276D5" w:rsidRDefault="003276D5" w:rsidP="00AD53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意见</w:t>
            </w:r>
          </w:p>
          <w:p w:rsidR="003276D5" w:rsidRPr="00B57B88" w:rsidRDefault="003276D5" w:rsidP="00B57B88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*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所在单位义务：①对申请人的资格及综合素质、工作业绩、科研能力、发展潜力、出国留学的必要性、可行性等方面进行综合审核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②对其出国研修工作提出明确目标要求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; 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fldChar w:fldCharType="begin"/>
            </w:r>
            <w:r w:rsidRPr="003B372F">
              <w:rPr>
                <w:rFonts w:ascii="仿宋" w:eastAsia="仿宋" w:hAnsi="仿宋"/>
                <w:sz w:val="18"/>
                <w:szCs w:val="18"/>
              </w:rPr>
              <w:instrText xml:space="preserve"> = 3 \* GB3 </w:instrText>
            </w:r>
            <w:r w:rsidRPr="003B372F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3B372F">
              <w:rPr>
                <w:rFonts w:ascii="仿宋" w:eastAsia="仿宋" w:hAnsi="仿宋" w:hint="eastAsia"/>
                <w:noProof/>
                <w:sz w:val="18"/>
                <w:szCs w:val="18"/>
              </w:rPr>
              <w:t>③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留学人员学成归国后，及时对其进行考核，汇总典型成果并及时提交国际合作交流处和人事处。</w:t>
            </w:r>
          </w:p>
        </w:tc>
        <w:tc>
          <w:tcPr>
            <w:tcW w:w="7954" w:type="dxa"/>
            <w:gridSpan w:val="13"/>
          </w:tcPr>
          <w:p w:rsidR="003276D5" w:rsidRPr="003B372F" w:rsidRDefault="003276D5" w:rsidP="00AD53FE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/>
                <w:sz w:val="18"/>
                <w:szCs w:val="18"/>
              </w:rPr>
              <w:t>1.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经认真核对，申请人所填内容是否属实？是□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否□</w:t>
            </w:r>
          </w:p>
          <w:p w:rsidR="003276D5" w:rsidRPr="003B372F" w:rsidRDefault="003276D5" w:rsidP="00AD53FE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、如无异议，请填写单位推荐意见，包括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申请人现任工作是否妥善安排、聘期内考核是否合格</w:t>
            </w:r>
            <w:r w:rsidRPr="003B372F">
              <w:rPr>
                <w:rFonts w:ascii="仿宋" w:eastAsia="仿宋" w:hAnsi="仿宋" w:hint="eastAsia"/>
              </w:rPr>
              <w:t>；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近五年教学、科研、工作情况；学术、业务水平和发展潜力；综合素质与健康状况；外语水平；出国研修的必要性和可行性；推荐单位对申请人出国研修目标要求；回国后对被推荐人的使用计划（请控制在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500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字以内）。</w:t>
            </w:r>
          </w:p>
          <w:p w:rsidR="003276D5" w:rsidRPr="003B372F" w:rsidRDefault="003276D5" w:rsidP="00831830">
            <w:pPr>
              <w:pStyle w:val="BodyText"/>
              <w:spacing w:beforeLines="10" w:line="200" w:lineRule="exact"/>
              <w:rPr>
                <w:rFonts w:ascii="仿宋" w:eastAsia="仿宋" w:hAnsi="仿宋" w:cs="Times New Roman"/>
              </w:rPr>
            </w:pPr>
          </w:p>
          <w:p w:rsidR="003276D5" w:rsidRPr="003B372F" w:rsidRDefault="003276D5" w:rsidP="00AD53FE">
            <w:pPr>
              <w:spacing w:line="200" w:lineRule="exact"/>
              <w:ind w:leftChars="-54" w:left="-113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AD53FE">
            <w:pPr>
              <w:pStyle w:val="TOC1"/>
              <w:rPr>
                <w:rFonts w:ascii="仿宋" w:eastAsia="仿宋" w:hAnsi="仿宋" w:cs="Times New Roman"/>
              </w:rPr>
            </w:pPr>
          </w:p>
          <w:p w:rsidR="003276D5" w:rsidRPr="00B57B88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B57B88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3B372F" w:rsidRDefault="003276D5" w:rsidP="00B57B88">
            <w:pPr>
              <w:ind w:leftChars="421" w:left="884"/>
              <w:rPr>
                <w:rFonts w:ascii="仿宋" w:eastAsia="仿宋" w:hAnsi="仿宋"/>
              </w:rPr>
            </w:pPr>
          </w:p>
          <w:p w:rsidR="003276D5" w:rsidRPr="003B372F" w:rsidRDefault="003276D5" w:rsidP="00B57B88">
            <w:pPr>
              <w:ind w:leftChars="421" w:left="884"/>
              <w:rPr>
                <w:rFonts w:ascii="仿宋" w:eastAsia="仿宋" w:hAnsi="仿宋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请勾选：优先推荐□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一般推荐□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暂不推荐□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3276D5" w:rsidRPr="003B372F" w:rsidRDefault="003276D5" w:rsidP="00AD53FE">
            <w:pPr>
              <w:jc w:val="right"/>
              <w:rPr>
                <w:rFonts w:ascii="仿宋" w:eastAsia="仿宋" w:hAnsi="仿宋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主管领导签字：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（盖章）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3276D5" w:rsidRPr="003B372F" w:rsidTr="003B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5"/>
        </w:trPr>
        <w:tc>
          <w:tcPr>
            <w:tcW w:w="3403" w:type="dxa"/>
            <w:gridSpan w:val="4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人事处意见：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6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组织部意见（副处及以上）：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gridSpan w:val="5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纪委意见：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276D5" w:rsidRPr="003B372F" w:rsidTr="003B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6"/>
        </w:trPr>
        <w:tc>
          <w:tcPr>
            <w:tcW w:w="3403" w:type="dxa"/>
            <w:gridSpan w:val="4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国际合作交流处意见：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946" w:type="dxa"/>
            <w:gridSpan w:val="11"/>
          </w:tcPr>
          <w:p w:rsidR="003276D5" w:rsidRPr="003B372F" w:rsidRDefault="003276D5" w:rsidP="003B37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分管外事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领导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3276D5" w:rsidRPr="003B372F" w:rsidRDefault="003276D5" w:rsidP="003B372F">
            <w:pPr>
              <w:widowControl/>
              <w:ind w:firstLineChars="1050" w:firstLine="25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widowControl/>
              <w:ind w:firstLineChars="1050" w:firstLine="25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276D5" w:rsidRPr="003B372F" w:rsidRDefault="003276D5" w:rsidP="003B372F">
      <w:pPr>
        <w:spacing w:line="240" w:lineRule="exact"/>
        <w:rPr>
          <w:rFonts w:ascii="仿宋" w:eastAsia="仿宋" w:hAnsi="仿宋"/>
        </w:rPr>
      </w:pPr>
    </w:p>
    <w:sectPr w:rsidR="003276D5" w:rsidRPr="003B372F" w:rsidSect="003B372F">
      <w:pgSz w:w="11906" w:h="16838"/>
      <w:pgMar w:top="1361" w:right="926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D5" w:rsidRDefault="003276D5" w:rsidP="002B0C07">
      <w:r>
        <w:separator/>
      </w:r>
    </w:p>
  </w:endnote>
  <w:endnote w:type="continuationSeparator" w:id="0">
    <w:p w:rsidR="003276D5" w:rsidRDefault="003276D5" w:rsidP="002B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D5" w:rsidRDefault="003276D5" w:rsidP="002B0C07">
      <w:r>
        <w:separator/>
      </w:r>
    </w:p>
  </w:footnote>
  <w:footnote w:type="continuationSeparator" w:id="0">
    <w:p w:rsidR="003276D5" w:rsidRDefault="003276D5" w:rsidP="002B0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1B4"/>
    <w:rsid w:val="00015180"/>
    <w:rsid w:val="00077ED6"/>
    <w:rsid w:val="001310CB"/>
    <w:rsid w:val="0014554A"/>
    <w:rsid w:val="001632A0"/>
    <w:rsid w:val="00173945"/>
    <w:rsid w:val="00216EF7"/>
    <w:rsid w:val="00240909"/>
    <w:rsid w:val="00245F9E"/>
    <w:rsid w:val="00265A79"/>
    <w:rsid w:val="002A57D2"/>
    <w:rsid w:val="002B0C07"/>
    <w:rsid w:val="002D4EBF"/>
    <w:rsid w:val="00310E6F"/>
    <w:rsid w:val="003276D5"/>
    <w:rsid w:val="003B372F"/>
    <w:rsid w:val="003D06D5"/>
    <w:rsid w:val="003D5E48"/>
    <w:rsid w:val="00446E1B"/>
    <w:rsid w:val="00463331"/>
    <w:rsid w:val="005001FE"/>
    <w:rsid w:val="005A35C8"/>
    <w:rsid w:val="005F168D"/>
    <w:rsid w:val="00656F50"/>
    <w:rsid w:val="00712569"/>
    <w:rsid w:val="007F764C"/>
    <w:rsid w:val="00831830"/>
    <w:rsid w:val="00965A96"/>
    <w:rsid w:val="00AB051E"/>
    <w:rsid w:val="00AB508C"/>
    <w:rsid w:val="00AD53FE"/>
    <w:rsid w:val="00B57B88"/>
    <w:rsid w:val="00B63EAD"/>
    <w:rsid w:val="00B75217"/>
    <w:rsid w:val="00BD5D18"/>
    <w:rsid w:val="00C531E2"/>
    <w:rsid w:val="00C7091B"/>
    <w:rsid w:val="00D67719"/>
    <w:rsid w:val="00DE71B4"/>
    <w:rsid w:val="00E116E7"/>
    <w:rsid w:val="00E873AD"/>
    <w:rsid w:val="00F24E22"/>
    <w:rsid w:val="00F30C2E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B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E71B4"/>
    <w:pPr>
      <w:spacing w:line="240" w:lineRule="exact"/>
    </w:pPr>
    <w:rPr>
      <w:rFonts w:ascii="楷体_GB2312" w:eastAsia="楷体_GB2312" w:cs="楷体_GB231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71B4"/>
    <w:rPr>
      <w:rFonts w:ascii="楷体_GB2312" w:eastAsia="楷体_GB2312" w:hAnsi="Times New Roman" w:cs="楷体_GB2312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E71B4"/>
    <w:rPr>
      <w:rFonts w:ascii="楷体_GB2312" w:eastAsia="楷体_GB2312" w:cs="楷体_GB2312"/>
    </w:rPr>
  </w:style>
  <w:style w:type="paragraph" w:styleId="BalloonText">
    <w:name w:val="Balloon Text"/>
    <w:basedOn w:val="Normal"/>
    <w:link w:val="BalloonTextChar"/>
    <w:uiPriority w:val="99"/>
    <w:semiHidden/>
    <w:rsid w:val="001310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2B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0C0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0C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3</Pages>
  <Words>234</Words>
  <Characters>1334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宁翔</dc:creator>
  <cp:keywords/>
  <dc:description/>
  <cp:lastModifiedBy>scarletdream</cp:lastModifiedBy>
  <cp:revision>8</cp:revision>
  <cp:lastPrinted>2013-06-17T06:50:00Z</cp:lastPrinted>
  <dcterms:created xsi:type="dcterms:W3CDTF">2019-03-27T03:33:00Z</dcterms:created>
  <dcterms:modified xsi:type="dcterms:W3CDTF">2020-03-06T02:48:00Z</dcterms:modified>
</cp:coreProperties>
</file>